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4E4" w:rsidP="0078507F" w:rsidRDefault="003134E4" w14:paraId="1627306A" w14:textId="77777777">
      <w:pPr>
        <w:spacing w:after="0"/>
        <w:jc w:val="center"/>
        <w:rPr>
          <w:rFonts w:ascii="Arial" w:hAnsi="Arial" w:cs="Arial"/>
          <w:b/>
          <w:i/>
        </w:rPr>
      </w:pPr>
      <w:bookmarkStart w:name="_Hlk211849815" w:id="0"/>
    </w:p>
    <w:p w:rsidR="000E72DF" w:rsidP="003134E4" w:rsidRDefault="0078507F" w14:paraId="1C02AF3B" w14:textId="787921B4">
      <w:pPr>
        <w:spacing w:after="0"/>
        <w:jc w:val="center"/>
        <w:rPr>
          <w:rFonts w:ascii="Arial" w:hAnsi="Arial" w:cs="Arial"/>
          <w:b/>
          <w:i/>
        </w:rPr>
      </w:pPr>
      <w:r w:rsidRPr="002C40E7">
        <w:rPr>
          <w:rFonts w:ascii="Arial" w:hAnsi="Arial" w:cs="Arial"/>
          <w:b/>
          <w:i/>
        </w:rPr>
        <w:t>ACTA DE EVALUACION DE TRABAJO DE GRADO</w:t>
      </w:r>
    </w:p>
    <w:p w:rsidRPr="002C40E7" w:rsidR="0078507F" w:rsidP="7C3ADDD5" w:rsidRDefault="0078507F" w14:paraId="1A6EB54B" w14:noSpellErr="1" w14:textId="58DDC9B7">
      <w:pPr>
        <w:spacing w:after="0" w:line="360" w:lineRule="auto"/>
        <w:jc w:val="center"/>
        <w:rPr>
          <w:rFonts w:ascii="Arial" w:hAnsi="Arial" w:cs="Arial"/>
          <w:b w:val="1"/>
          <w:bCs w:val="1"/>
          <w:i w:val="1"/>
          <w:iCs w:val="1"/>
        </w:rPr>
      </w:pPr>
      <w:r w:rsidRPr="7C3ADDD5" w:rsidR="0078507F">
        <w:rPr>
          <w:rFonts w:ascii="Arial" w:hAnsi="Arial" w:cs="Arial"/>
          <w:b w:val="1"/>
          <w:bCs w:val="1"/>
          <w:i w:val="1"/>
          <w:iCs w:val="1"/>
        </w:rPr>
        <w:t xml:space="preserve">No. </w:t>
      </w:r>
      <w:r w:rsidRPr="7C3ADDD5" w:rsidR="2AA0C624">
        <w:rPr>
          <w:rFonts w:ascii="Arial" w:hAnsi="Arial" w:cs="Arial"/>
          <w:b w:val="1"/>
          <w:bCs w:val="1"/>
          <w:i w:val="1"/>
          <w:iCs w:val="1"/>
          <w:noProof/>
        </w:rPr>
        <w:t xml:space="preserve">XXX </w:t>
      </w:r>
      <w:r w:rsidRPr="7C3ADDD5" w:rsidR="0078507F">
        <w:rPr>
          <w:rFonts w:ascii="Arial" w:hAnsi="Arial" w:cs="Arial"/>
          <w:b w:val="1"/>
          <w:bCs w:val="1"/>
          <w:i w:val="1"/>
          <w:iCs w:val="1"/>
        </w:rPr>
        <w:t xml:space="preserve">AÑO </w:t>
      </w:r>
      <w:r w:rsidRPr="7C3ADDD5" w:rsidR="00A351B3">
        <w:rPr>
          <w:rFonts w:ascii="Arial" w:hAnsi="Arial" w:cs="Arial"/>
          <w:b w:val="1"/>
          <w:bCs w:val="1"/>
          <w:i w:val="1"/>
          <w:iCs w:val="1"/>
          <w:noProof/>
        </w:rPr>
        <w:t>2025</w:t>
      </w:r>
    </w:p>
    <w:p w:rsidRPr="002C40E7" w:rsidR="0078507F" w:rsidP="0078507F" w:rsidRDefault="0078507F" w14:paraId="43D0E80F" w14:textId="77777777">
      <w:pPr>
        <w:jc w:val="both"/>
        <w:rPr>
          <w:rFonts w:ascii="Arial" w:hAnsi="Arial" w:cs="Arial"/>
        </w:rPr>
      </w:pPr>
    </w:p>
    <w:p w:rsidRPr="002C40E7" w:rsidR="0078507F" w:rsidP="0078507F" w:rsidRDefault="0078507F" w14:paraId="0BCDAC6E" w14:noSpellErr="1" w14:textId="3CCEB4D4">
      <w:pPr>
        <w:jc w:val="both"/>
        <w:rPr>
          <w:rFonts w:ascii="Arial" w:hAnsi="Arial" w:cs="Arial"/>
        </w:rPr>
      </w:pPr>
      <w:r w:rsidRPr="7C3ADDD5" w:rsidR="0078507F">
        <w:rPr>
          <w:rFonts w:ascii="Arial" w:hAnsi="Arial" w:cs="Arial"/>
        </w:rPr>
        <w:t xml:space="preserve">El docente director </w:t>
      </w:r>
      <w:r w:rsidRPr="7C3ADDD5" w:rsidR="3C3744D0">
        <w:rPr>
          <w:rFonts w:ascii="Arial" w:hAnsi="Arial" w:cs="Arial"/>
          <w:b w:val="1"/>
          <w:bCs w:val="1"/>
        </w:rPr>
        <w:t>XXXX XXXXX XXXX XXX</w:t>
      </w:r>
      <w:r w:rsidRPr="7C3ADDD5" w:rsidR="0078507F">
        <w:rPr>
          <w:rFonts w:ascii="Arial" w:hAnsi="Arial" w:cs="Arial"/>
        </w:rPr>
        <w:t xml:space="preserve"> y el docente evaluador </w:t>
      </w:r>
      <w:r w:rsidRPr="7C3ADDD5" w:rsidR="3EAF68F2">
        <w:rPr>
          <w:rFonts w:ascii="Arial" w:hAnsi="Arial" w:cs="Arial"/>
          <w:b w:val="1"/>
          <w:bCs w:val="1"/>
        </w:rPr>
        <w:t xml:space="preserve">XXXX XXX </w:t>
      </w:r>
      <w:r w:rsidRPr="7C3ADDD5" w:rsidR="3EAF68F2">
        <w:rPr>
          <w:rFonts w:ascii="Arial" w:hAnsi="Arial" w:cs="Arial"/>
          <w:b w:val="1"/>
          <w:bCs w:val="1"/>
        </w:rPr>
        <w:t>XXX</w:t>
      </w:r>
      <w:r w:rsidRPr="7C3ADDD5" w:rsidR="3EAF68F2">
        <w:rPr>
          <w:rFonts w:ascii="Arial" w:hAnsi="Arial" w:cs="Arial"/>
          <w:b w:val="1"/>
          <w:bCs w:val="1"/>
        </w:rPr>
        <w:t xml:space="preserve"> </w:t>
      </w:r>
      <w:r w:rsidRPr="7C3ADDD5" w:rsidR="3EAF68F2">
        <w:rPr>
          <w:rFonts w:ascii="Arial" w:hAnsi="Arial" w:cs="Arial"/>
          <w:b w:val="1"/>
          <w:bCs w:val="1"/>
        </w:rPr>
        <w:t>XXX</w:t>
      </w:r>
      <w:r w:rsidRPr="7C3ADDD5" w:rsidR="3EAF68F2">
        <w:rPr>
          <w:rFonts w:ascii="Arial" w:hAnsi="Arial" w:cs="Arial"/>
        </w:rPr>
        <w:t xml:space="preserve"> </w:t>
      </w:r>
      <w:r w:rsidRPr="7C3ADDD5" w:rsidR="0078507F">
        <w:rPr>
          <w:rFonts w:ascii="Arial" w:hAnsi="Arial" w:cs="Arial"/>
        </w:rPr>
        <w:t xml:space="preserve">designados por el Consejo Curricular de Química, en sesión del día </w:t>
      </w:r>
      <w:r w:rsidRPr="7C3ADDD5" w:rsidR="7B984066">
        <w:rPr>
          <w:rFonts w:ascii="Arial" w:hAnsi="Arial" w:cs="Arial"/>
          <w:b w:val="1"/>
          <w:bCs w:val="1"/>
        </w:rPr>
        <w:t xml:space="preserve">XX </w:t>
      </w:r>
      <w:r w:rsidRPr="7C3ADDD5" w:rsidR="0078507F">
        <w:rPr>
          <w:rFonts w:ascii="Arial" w:hAnsi="Arial" w:cs="Arial"/>
        </w:rPr>
        <w:t xml:space="preserve">de </w:t>
      </w:r>
      <w:r w:rsidRPr="7C3ADDD5" w:rsidR="43294347">
        <w:rPr>
          <w:rFonts w:ascii="Arial" w:hAnsi="Arial" w:cs="Arial"/>
          <w:b w:val="1"/>
          <w:bCs w:val="1"/>
        </w:rPr>
        <w:t xml:space="preserve">XXXX </w:t>
      </w:r>
      <w:r w:rsidRPr="7C3ADDD5" w:rsidR="0078507F">
        <w:rPr>
          <w:rFonts w:ascii="Arial" w:hAnsi="Arial" w:cs="Arial"/>
        </w:rPr>
        <w:t>de</w:t>
      </w:r>
      <w:r w:rsidRPr="7C3ADDD5" w:rsidR="00A351B3">
        <w:rPr>
          <w:rFonts w:ascii="Arial" w:hAnsi="Arial" w:cs="Arial"/>
        </w:rPr>
        <w:t xml:space="preserve"> </w:t>
      </w:r>
      <w:r w:rsidRPr="7C3ADDD5" w:rsidR="00A351B3">
        <w:rPr>
          <w:rFonts w:ascii="Arial" w:hAnsi="Arial" w:cs="Arial"/>
          <w:b w:val="1"/>
          <w:bCs w:val="1"/>
        </w:rPr>
        <w:t>202</w:t>
      </w:r>
      <w:r w:rsidRPr="7C3ADDD5" w:rsidR="58E9B389">
        <w:rPr>
          <w:rFonts w:ascii="Arial" w:hAnsi="Arial" w:cs="Arial"/>
          <w:b w:val="1"/>
          <w:bCs w:val="1"/>
        </w:rPr>
        <w:t>X</w:t>
      </w:r>
      <w:r w:rsidRPr="7C3ADDD5" w:rsidR="0078507F">
        <w:rPr>
          <w:rFonts w:ascii="Arial" w:hAnsi="Arial" w:cs="Arial"/>
        </w:rPr>
        <w:t xml:space="preserve">, Acta número </w:t>
      </w:r>
      <w:r w:rsidRPr="7C3ADDD5" w:rsidR="66963821">
        <w:rPr>
          <w:rFonts w:ascii="Arial" w:hAnsi="Arial" w:cs="Arial"/>
          <w:b w:val="1"/>
          <w:bCs w:val="1"/>
        </w:rPr>
        <w:t>XXX</w:t>
      </w:r>
      <w:r w:rsidRPr="7C3ADDD5" w:rsidR="0078507F">
        <w:rPr>
          <w:rFonts w:ascii="Arial" w:hAnsi="Arial" w:cs="Arial"/>
        </w:rPr>
        <w:t xml:space="preserve"> como docentes director y evaluador respectivamente del trabajo de grado final en modalidad de </w:t>
      </w:r>
      <w:r w:rsidRPr="7C3ADDD5" w:rsidR="0939A0B5">
        <w:rPr>
          <w:rFonts w:ascii="Arial" w:hAnsi="Arial" w:cs="Arial"/>
          <w:b w:val="1"/>
          <w:bCs w:val="1"/>
        </w:rPr>
        <w:t xml:space="preserve">XXXXXX </w:t>
      </w:r>
      <w:r w:rsidRPr="7C3ADDD5" w:rsidR="0078507F">
        <w:rPr>
          <w:rFonts w:ascii="Arial" w:hAnsi="Arial" w:cs="Arial"/>
        </w:rPr>
        <w:t>titulado</w:t>
      </w:r>
      <w:r w:rsidRPr="7C3ADDD5" w:rsidR="0078507F">
        <w:rPr>
          <w:rFonts w:ascii="Arial" w:hAnsi="Arial" w:cs="Arial"/>
          <w:b w:val="1"/>
          <w:bCs w:val="1"/>
        </w:rPr>
        <w:t xml:space="preserve"> </w:t>
      </w:r>
      <w:r w:rsidRPr="7C3ADDD5" w:rsidR="00A351B3">
        <w:rPr>
          <w:rFonts w:ascii="Arial" w:hAnsi="Arial" w:cs="Arial"/>
          <w:b w:val="1"/>
          <w:bCs w:val="1"/>
        </w:rPr>
        <w:t>“</w:t>
      </w:r>
      <w:r w:rsidRPr="7C3ADDD5" w:rsidR="0E709E50">
        <w:rPr>
          <w:rFonts w:ascii="Arial" w:hAnsi="Arial" w:cs="Arial"/>
          <w:b w:val="1"/>
          <w:bCs w:val="1"/>
        </w:rPr>
        <w:t xml:space="preserve">XXXXX </w:t>
      </w:r>
      <w:r w:rsidRPr="7C3ADDD5" w:rsidR="0E709E50">
        <w:rPr>
          <w:rFonts w:ascii="Arial" w:hAnsi="Arial" w:cs="Arial"/>
          <w:b w:val="1"/>
          <w:bCs w:val="1"/>
        </w:rPr>
        <w:t>XXXXX</w:t>
      </w:r>
      <w:r w:rsidRPr="7C3ADDD5" w:rsidR="0E709E50">
        <w:rPr>
          <w:rFonts w:ascii="Arial" w:hAnsi="Arial" w:cs="Arial"/>
          <w:b w:val="1"/>
          <w:bCs w:val="1"/>
        </w:rPr>
        <w:t xml:space="preserve"> </w:t>
      </w:r>
      <w:r w:rsidRPr="7C3ADDD5" w:rsidR="0E709E50">
        <w:rPr>
          <w:rFonts w:ascii="Arial" w:hAnsi="Arial" w:cs="Arial"/>
          <w:b w:val="1"/>
          <w:bCs w:val="1"/>
        </w:rPr>
        <w:t>XXXXX</w:t>
      </w:r>
      <w:r w:rsidRPr="7C3ADDD5" w:rsidR="0E709E50">
        <w:rPr>
          <w:rFonts w:ascii="Arial" w:hAnsi="Arial" w:cs="Arial"/>
          <w:b w:val="1"/>
          <w:bCs w:val="1"/>
        </w:rPr>
        <w:t xml:space="preserve"> </w:t>
      </w:r>
      <w:r w:rsidRPr="7C3ADDD5" w:rsidR="0E709E50">
        <w:rPr>
          <w:rFonts w:ascii="Arial" w:hAnsi="Arial" w:cs="Arial"/>
          <w:b w:val="1"/>
          <w:bCs w:val="1"/>
        </w:rPr>
        <w:t>XXXXX</w:t>
      </w:r>
      <w:r w:rsidRPr="7C3ADDD5" w:rsidR="0E709E50">
        <w:rPr>
          <w:rFonts w:ascii="Arial" w:hAnsi="Arial" w:cs="Arial"/>
          <w:b w:val="1"/>
          <w:bCs w:val="1"/>
        </w:rPr>
        <w:t xml:space="preserve"> XXXX </w:t>
      </w:r>
      <w:r w:rsidRPr="7C3ADDD5" w:rsidR="0E709E50">
        <w:rPr>
          <w:rFonts w:ascii="Arial" w:hAnsi="Arial" w:cs="Arial"/>
          <w:b w:val="1"/>
          <w:bCs w:val="1"/>
        </w:rPr>
        <w:t>XXXX</w:t>
      </w:r>
      <w:r w:rsidRPr="7C3ADDD5" w:rsidR="0E709E50">
        <w:rPr>
          <w:rFonts w:ascii="Arial" w:hAnsi="Arial" w:cs="Arial"/>
          <w:b w:val="1"/>
          <w:bCs w:val="1"/>
        </w:rPr>
        <w:t xml:space="preserve"> XXX</w:t>
      </w:r>
      <w:r w:rsidRPr="7C3ADDD5" w:rsidR="00A351B3">
        <w:rPr>
          <w:rFonts w:ascii="Arial" w:hAnsi="Arial" w:cs="Arial"/>
          <w:b w:val="1"/>
          <w:bCs w:val="1"/>
        </w:rPr>
        <w:t>”</w:t>
      </w:r>
      <w:r w:rsidRPr="7C3ADDD5" w:rsidR="000E72DF">
        <w:rPr>
          <w:rFonts w:ascii="Arial" w:hAnsi="Arial" w:cs="Arial"/>
          <w:b w:val="1"/>
          <w:bCs w:val="1"/>
        </w:rPr>
        <w:t>,</w:t>
      </w:r>
      <w:r w:rsidRPr="7C3ADDD5" w:rsidR="000E72DF">
        <w:rPr>
          <w:rFonts w:ascii="Arial" w:hAnsi="Arial" w:cs="Arial"/>
        </w:rPr>
        <w:t xml:space="preserve"> e</w:t>
      </w:r>
      <w:r w:rsidRPr="7C3ADDD5" w:rsidR="0078507F">
        <w:rPr>
          <w:rFonts w:ascii="Arial" w:hAnsi="Arial" w:cs="Arial"/>
        </w:rPr>
        <w:t xml:space="preserve">laborado </w:t>
      </w:r>
      <w:r w:rsidRPr="7C3ADDD5" w:rsidR="0078507F">
        <w:rPr>
          <w:rFonts w:ascii="Arial" w:hAnsi="Arial" w:cs="Arial"/>
        </w:rPr>
        <w:t>por el estudiante</w:t>
      </w:r>
      <w:r w:rsidRPr="7C3ADDD5" w:rsidR="00A351B3">
        <w:rPr>
          <w:rFonts w:ascii="Arial" w:hAnsi="Arial" w:cs="Arial"/>
        </w:rPr>
        <w:t xml:space="preserve"> </w:t>
      </w:r>
      <w:r w:rsidRPr="7C3ADDD5" w:rsidR="264FAE1F">
        <w:rPr>
          <w:rFonts w:ascii="Arial" w:hAnsi="Arial" w:cs="Arial"/>
          <w:b w:val="1"/>
          <w:bCs w:val="1"/>
        </w:rPr>
        <w:t xml:space="preserve">XXX XXXX </w:t>
      </w:r>
      <w:r w:rsidRPr="7C3ADDD5" w:rsidR="264FAE1F">
        <w:rPr>
          <w:rFonts w:ascii="Arial" w:hAnsi="Arial" w:cs="Arial"/>
          <w:b w:val="1"/>
          <w:bCs w:val="1"/>
        </w:rPr>
        <w:t>XXXX</w:t>
      </w:r>
      <w:r w:rsidRPr="7C3ADDD5" w:rsidR="264FAE1F">
        <w:rPr>
          <w:rFonts w:ascii="Arial" w:hAnsi="Arial" w:cs="Arial"/>
          <w:b w:val="1"/>
          <w:bCs w:val="1"/>
        </w:rPr>
        <w:t xml:space="preserve"> XXX </w:t>
      </w:r>
      <w:r w:rsidRPr="7C3ADDD5" w:rsidR="264FAE1F">
        <w:rPr>
          <w:rFonts w:ascii="Arial" w:hAnsi="Arial" w:cs="Arial"/>
          <w:b w:val="1"/>
          <w:bCs w:val="1"/>
        </w:rPr>
        <w:t>XXX</w:t>
      </w:r>
      <w:r w:rsidRPr="7C3ADDD5" w:rsidR="0078507F">
        <w:rPr>
          <w:rFonts w:ascii="Arial" w:hAnsi="Arial" w:cs="Arial"/>
        </w:rPr>
        <w:t xml:space="preserve"> identificado con la cédula de ciudadanía </w:t>
      </w:r>
      <w:r w:rsidRPr="7C3ADDD5" w:rsidR="0B3A64DE">
        <w:rPr>
          <w:rFonts w:ascii="Arial" w:hAnsi="Arial" w:cs="Arial"/>
          <w:b w:val="1"/>
          <w:bCs w:val="1"/>
        </w:rPr>
        <w:t xml:space="preserve">XXXXXX </w:t>
      </w:r>
      <w:r w:rsidRPr="7C3ADDD5" w:rsidR="0078507F">
        <w:rPr>
          <w:rFonts w:ascii="Arial" w:hAnsi="Arial" w:cs="Arial"/>
        </w:rPr>
        <w:t>y con código estudiantil</w:t>
      </w:r>
      <w:r w:rsidRPr="7C3ADDD5" w:rsidR="00A351B3">
        <w:rPr>
          <w:rFonts w:ascii="Arial" w:hAnsi="Arial" w:cs="Arial"/>
        </w:rPr>
        <w:t xml:space="preserve"> </w:t>
      </w:r>
      <w:r w:rsidRPr="7C3ADDD5" w:rsidR="0D1870A8">
        <w:rPr>
          <w:rFonts w:ascii="Arial" w:hAnsi="Arial" w:cs="Arial"/>
          <w:b w:val="1"/>
          <w:bCs w:val="1"/>
        </w:rPr>
        <w:t>XXXXXXXXX</w:t>
      </w:r>
      <w:r w:rsidRPr="7C3ADDD5" w:rsidR="0078507F">
        <w:rPr>
          <w:rFonts w:ascii="Arial" w:hAnsi="Arial" w:cs="Arial"/>
        </w:rPr>
        <w:t>.</w:t>
      </w:r>
    </w:p>
    <w:p w:rsidRPr="002C40E7" w:rsidR="0078507F" w:rsidP="0078507F" w:rsidRDefault="0078507F" w14:paraId="6C5CA763" w14:textId="1D686907">
      <w:pPr>
        <w:jc w:val="both"/>
        <w:rPr>
          <w:rFonts w:ascii="Arial" w:hAnsi="Arial" w:cs="Arial"/>
        </w:rPr>
      </w:pPr>
      <w:r w:rsidRPr="002C40E7">
        <w:rPr>
          <w:rFonts w:ascii="Arial" w:hAnsi="Arial" w:cs="Arial"/>
        </w:rPr>
        <w:t xml:space="preserve">Una vez leído el documento correspondiente al trabajo de grado y escuchada su socialización, los docentes que integran el grupo evaluador, siguiendo los criterios establecidos en el Artículo 8 del Acuerdo 012 de 2022 del Consejo Académico, </w:t>
      </w:r>
      <w:r w:rsidRPr="002C40E7" w:rsidR="00A351B3">
        <w:rPr>
          <w:rFonts w:ascii="Arial" w:hAnsi="Arial" w:cs="Arial"/>
        </w:rPr>
        <w:t>se permiten conceptuar lo siguiente:</w:t>
      </w:r>
    </w:p>
    <w:p w:rsidRPr="002C40E7" w:rsidR="00A351B3" w:rsidP="00A351B3" w:rsidRDefault="00A351B3" w14:paraId="5B96127C" w14:textId="77777777">
      <w:pPr>
        <w:jc w:val="both"/>
        <w:rPr>
          <w:rFonts w:ascii="Arial" w:hAnsi="Arial" w:cs="Arial"/>
        </w:rPr>
      </w:pPr>
      <w:r w:rsidRPr="002C40E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2C40E7" w:rsidR="00A351B3" w:rsidP="00A351B3" w:rsidRDefault="00A351B3" w14:paraId="35485C5D" w14:textId="77777777">
      <w:pPr>
        <w:jc w:val="both"/>
        <w:rPr>
          <w:rFonts w:ascii="Arial" w:hAnsi="Arial" w:cs="Arial"/>
        </w:rPr>
      </w:pPr>
    </w:p>
    <w:p w:rsidRPr="002C40E7" w:rsidR="00A351B3" w:rsidP="00A351B3" w:rsidRDefault="00A351B3" w14:paraId="274FFEA8" w14:textId="14C3C424">
      <w:pPr>
        <w:jc w:val="both"/>
        <w:rPr>
          <w:rFonts w:ascii="Arial" w:hAnsi="Arial" w:cs="Arial"/>
        </w:rPr>
      </w:pPr>
      <w:r w:rsidRPr="002C40E7">
        <w:rPr>
          <w:rFonts w:ascii="Arial" w:hAnsi="Arial" w:cs="Arial"/>
        </w:rPr>
        <w:t>Por lo tanto, la calificación de la sustentación pública es la siguiente:</w:t>
      </w: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Pr="002C40E7" w:rsidR="00A351B3" w:rsidTr="007E0647" w14:paraId="3A029C6F" w14:textId="77777777">
        <w:tc>
          <w:tcPr>
            <w:tcW w:w="3005" w:type="dxa"/>
          </w:tcPr>
          <w:p w:rsidRPr="002C40E7" w:rsidR="00A351B3" w:rsidP="007E0647" w:rsidRDefault="00A351B3" w14:paraId="42E9442E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Pr="002C40E7" w:rsidR="00A351B3" w:rsidP="007E0647" w:rsidRDefault="00A351B3" w14:paraId="09E967B0" w14:textId="77777777">
            <w:pPr>
              <w:jc w:val="both"/>
              <w:rPr>
                <w:rFonts w:ascii="Arial" w:hAnsi="Arial" w:cs="Arial"/>
              </w:rPr>
            </w:pPr>
            <w:r w:rsidRPr="002C40E7">
              <w:rPr>
                <w:rFonts w:ascii="Arial" w:hAnsi="Arial" w:cs="Arial"/>
              </w:rPr>
              <w:t>Número</w:t>
            </w:r>
          </w:p>
        </w:tc>
        <w:tc>
          <w:tcPr>
            <w:tcW w:w="3006" w:type="dxa"/>
          </w:tcPr>
          <w:p w:rsidRPr="002C40E7" w:rsidR="00A351B3" w:rsidP="007E0647" w:rsidRDefault="00A351B3" w14:paraId="5A3B8FA5" w14:textId="77777777">
            <w:pPr>
              <w:jc w:val="both"/>
              <w:rPr>
                <w:rFonts w:ascii="Arial" w:hAnsi="Arial" w:cs="Arial"/>
              </w:rPr>
            </w:pPr>
            <w:r w:rsidRPr="002C40E7">
              <w:rPr>
                <w:rFonts w:ascii="Arial" w:hAnsi="Arial" w:cs="Arial"/>
              </w:rPr>
              <w:t>Letras</w:t>
            </w:r>
          </w:p>
        </w:tc>
      </w:tr>
      <w:tr w:rsidRPr="002C40E7" w:rsidR="00A351B3" w:rsidTr="007E0647" w14:paraId="7931F19E" w14:textId="77777777">
        <w:tc>
          <w:tcPr>
            <w:tcW w:w="3005" w:type="dxa"/>
          </w:tcPr>
          <w:p w:rsidRPr="002C40E7" w:rsidR="00A351B3" w:rsidP="007E0647" w:rsidRDefault="00A351B3" w14:paraId="113832F5" w14:textId="77777777">
            <w:pPr>
              <w:jc w:val="both"/>
              <w:rPr>
                <w:rFonts w:ascii="Arial" w:hAnsi="Arial" w:cs="Arial"/>
              </w:rPr>
            </w:pPr>
            <w:r w:rsidRPr="002C40E7">
              <w:rPr>
                <w:rFonts w:ascii="Arial" w:hAnsi="Arial" w:cs="Arial"/>
              </w:rPr>
              <w:t>Docente Director</w:t>
            </w:r>
          </w:p>
        </w:tc>
        <w:tc>
          <w:tcPr>
            <w:tcW w:w="3006" w:type="dxa"/>
          </w:tcPr>
          <w:p w:rsidRPr="002C40E7" w:rsidR="00A351B3" w:rsidP="007E0647" w:rsidRDefault="00A351B3" w14:paraId="3407924F" w14:textId="132F6F4A">
            <w:pPr>
              <w:ind w:left="141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Pr="002C40E7" w:rsidR="00A351B3" w:rsidP="007E0647" w:rsidRDefault="00A351B3" w14:paraId="2184A81C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2C40E7" w:rsidR="00A351B3" w:rsidTr="007E0647" w14:paraId="0E081DAC" w14:textId="77777777">
        <w:tc>
          <w:tcPr>
            <w:tcW w:w="3005" w:type="dxa"/>
          </w:tcPr>
          <w:p w:rsidRPr="002C40E7" w:rsidR="00A351B3" w:rsidP="007E0647" w:rsidRDefault="00A351B3" w14:paraId="0C0F2420" w14:textId="77777777">
            <w:pPr>
              <w:jc w:val="both"/>
              <w:rPr>
                <w:rFonts w:ascii="Arial" w:hAnsi="Arial" w:cs="Arial"/>
              </w:rPr>
            </w:pPr>
            <w:r w:rsidRPr="002C40E7">
              <w:rPr>
                <w:rFonts w:ascii="Arial" w:hAnsi="Arial" w:cs="Arial"/>
              </w:rPr>
              <w:t>Docente Evaluador</w:t>
            </w:r>
          </w:p>
        </w:tc>
        <w:tc>
          <w:tcPr>
            <w:tcW w:w="3006" w:type="dxa"/>
          </w:tcPr>
          <w:p w:rsidRPr="002C40E7" w:rsidR="00A351B3" w:rsidP="007E0647" w:rsidRDefault="00A351B3" w14:paraId="3BE99E7E" w14:textId="77777777">
            <w:pPr>
              <w:ind w:left="141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Pr="002C40E7" w:rsidR="00A351B3" w:rsidP="007E0647" w:rsidRDefault="00A351B3" w14:paraId="0C720A77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2C40E7" w:rsidR="00A351B3" w:rsidTr="007E0647" w14:paraId="05FB9D44" w14:textId="77777777">
        <w:tc>
          <w:tcPr>
            <w:tcW w:w="3005" w:type="dxa"/>
          </w:tcPr>
          <w:p w:rsidRPr="002C40E7" w:rsidR="00A351B3" w:rsidP="007E0647" w:rsidRDefault="00A351B3" w14:paraId="686709ED" w14:textId="77777777">
            <w:pPr>
              <w:jc w:val="both"/>
              <w:rPr>
                <w:rFonts w:ascii="Arial" w:hAnsi="Arial" w:cs="Arial"/>
                <w:i/>
              </w:rPr>
            </w:pPr>
            <w:r w:rsidRPr="002C40E7">
              <w:rPr>
                <w:rFonts w:ascii="Arial" w:hAnsi="Arial" w:cs="Arial"/>
                <w:i/>
              </w:rPr>
              <w:t>Promedio</w:t>
            </w:r>
          </w:p>
        </w:tc>
        <w:tc>
          <w:tcPr>
            <w:tcW w:w="3006" w:type="dxa"/>
          </w:tcPr>
          <w:p w:rsidRPr="002C40E7" w:rsidR="00A351B3" w:rsidP="007E0647" w:rsidRDefault="00A351B3" w14:paraId="53F4BD03" w14:textId="6CE34AC3">
            <w:pPr>
              <w:ind w:left="141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Pr="002C40E7" w:rsidR="00A351B3" w:rsidP="007E0647" w:rsidRDefault="00A351B3" w14:paraId="6F03F5DA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Pr="002C40E7" w:rsidR="00A351B3" w:rsidP="00A351B3" w:rsidRDefault="00A351B3" w14:paraId="20CCF0ED" w14:textId="77777777">
      <w:pPr>
        <w:jc w:val="both"/>
        <w:rPr>
          <w:rFonts w:ascii="Arial" w:hAnsi="Arial" w:cs="Arial"/>
        </w:rPr>
      </w:pPr>
    </w:p>
    <w:p w:rsidRPr="002C40E7" w:rsidR="00A351B3" w:rsidP="00A351B3" w:rsidRDefault="00A351B3" w14:paraId="714388EA" w14:textId="77777777">
      <w:pPr>
        <w:jc w:val="both"/>
        <w:rPr>
          <w:rFonts w:ascii="Arial" w:hAnsi="Arial" w:cs="Arial"/>
        </w:rPr>
      </w:pPr>
      <w:r w:rsidRPr="002C40E7">
        <w:rPr>
          <w:rFonts w:ascii="Arial" w:hAnsi="Arial" w:cs="Arial"/>
        </w:rPr>
        <w:t>Para constancia se firma por los que en ella intervinieron a los veintidós (22) días del mes de octubre de dos mil veinticinco (2025).</w:t>
      </w:r>
    </w:p>
    <w:bookmarkEnd w:id="0"/>
    <w:p w:rsidRPr="002C40E7" w:rsidR="005B18D1" w:rsidP="00A351B3" w:rsidRDefault="005B18D1" w14:paraId="1CC58962" w14:textId="77777777">
      <w:pPr>
        <w:spacing w:after="0"/>
        <w:rPr>
          <w:rFonts w:ascii="Arial" w:hAnsi="Arial" w:cs="Arial"/>
        </w:rPr>
      </w:pPr>
    </w:p>
    <w:p w:rsidRPr="002C40E7" w:rsidR="00B01D31" w:rsidP="00A351B3" w:rsidRDefault="00B01D31" w14:paraId="506DEC7D" w14:textId="340C39F9">
      <w:pPr>
        <w:spacing w:after="0"/>
        <w:rPr>
          <w:rFonts w:ascii="Arial" w:hAnsi="Arial" w:cs="Arial"/>
        </w:rPr>
      </w:pPr>
    </w:p>
    <w:p w:rsidRPr="002C40E7" w:rsidR="00A351B3" w:rsidP="00A351B3" w:rsidRDefault="00A351B3" w14:paraId="5418C54C" w14:textId="77777777">
      <w:pPr>
        <w:spacing w:after="0"/>
        <w:rPr>
          <w:rFonts w:ascii="Arial" w:hAnsi="Arial" w:cs="Arial"/>
        </w:rPr>
      </w:pPr>
    </w:p>
    <w:p w:rsidRPr="002C40E7" w:rsidR="00A351B3" w:rsidP="00A351B3" w:rsidRDefault="00A351B3" w14:paraId="698B0175" w14:textId="77777777">
      <w:pPr>
        <w:spacing w:after="0"/>
        <w:rPr>
          <w:rFonts w:ascii="Arial" w:hAnsi="Arial" w:cs="Arial"/>
        </w:rPr>
      </w:pPr>
    </w:p>
    <w:p w:rsidRPr="002C40E7" w:rsidR="00B01D31" w:rsidP="00B01D31" w:rsidRDefault="00B01D31" w14:paraId="60865398" w14:textId="1C41D147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Pr="002C40E7" w:rsidR="00B01D31" w:rsidTr="7C3ADDD5" w14:paraId="653D2920" w14:textId="77777777">
        <w:tc>
          <w:tcPr>
            <w:tcW w:w="4697" w:type="dxa"/>
            <w:tcMar/>
          </w:tcPr>
          <w:p w:rsidRPr="002C40E7" w:rsidR="00A351B3" w:rsidP="005B18D1" w:rsidRDefault="00A351B3" w14:paraId="6E2F8F4E" w14:textId="2CCD48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7C3ADDD5" w:rsidR="00A351B3">
              <w:rPr>
                <w:rFonts w:ascii="Arial" w:hAnsi="Arial" w:cs="Arial"/>
                <w:color w:val="000000" w:themeColor="text1" w:themeTint="FF" w:themeShade="FF"/>
              </w:rPr>
              <w:t>_____________________________</w:t>
            </w:r>
          </w:p>
          <w:p w:rsidR="3F917C60" w:rsidP="7C3ADDD5" w:rsidRDefault="3F917C60" w14:paraId="56C1C84C" w14:textId="38CBCA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C3ADDD5" w:rsidR="3F917C60">
              <w:rPr>
                <w:rFonts w:ascii="Arial" w:hAnsi="Arial" w:cs="Arial"/>
                <w:color w:val="000000" w:themeColor="text1" w:themeTint="FF" w:themeShade="FF"/>
              </w:rPr>
              <w:t xml:space="preserve">XXXXX XXXXXX XXXX </w:t>
            </w:r>
          </w:p>
          <w:p w:rsidRPr="002C40E7" w:rsidR="00B01D31" w:rsidP="00B01D31" w:rsidRDefault="00A351B3" w14:paraId="70FC77CF" w14:textId="76D68A5D">
            <w:pPr>
              <w:spacing w:after="0"/>
              <w:jc w:val="center"/>
              <w:rPr>
                <w:rFonts w:ascii="Arial" w:hAnsi="Arial" w:cs="Arial"/>
              </w:rPr>
            </w:pPr>
            <w:r w:rsidRPr="002C40E7">
              <w:rPr>
                <w:rFonts w:ascii="Arial" w:hAnsi="Arial" w:cs="Arial"/>
              </w:rPr>
              <w:t>Docente Director</w:t>
            </w:r>
          </w:p>
        </w:tc>
        <w:tc>
          <w:tcPr>
            <w:tcW w:w="4698" w:type="dxa"/>
            <w:tcMar/>
          </w:tcPr>
          <w:p w:rsidRPr="002C40E7" w:rsidR="00A351B3" w:rsidP="005B18D1" w:rsidRDefault="00A351B3" w14:paraId="6FA0EC4D" w14:textId="556683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7C3ADDD5" w:rsidR="00A351B3">
              <w:rPr>
                <w:rFonts w:ascii="Arial" w:hAnsi="Arial" w:cs="Arial"/>
                <w:color w:val="000000" w:themeColor="text1" w:themeTint="FF" w:themeShade="FF"/>
              </w:rPr>
              <w:t>_______________________________</w:t>
            </w:r>
          </w:p>
          <w:p w:rsidR="12EC071C" w:rsidP="7C3ADDD5" w:rsidRDefault="12EC071C" w14:paraId="1E4A4F1D" w14:textId="7C16EA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C3ADDD5" w:rsidR="12EC071C">
              <w:rPr>
                <w:rFonts w:ascii="Arial" w:hAnsi="Arial" w:cs="Arial"/>
                <w:color w:val="000000" w:themeColor="text1" w:themeTint="FF" w:themeShade="FF"/>
              </w:rPr>
              <w:t xml:space="preserve">XXXX </w:t>
            </w:r>
            <w:r w:rsidRPr="7C3ADDD5" w:rsidR="12EC071C">
              <w:rPr>
                <w:rFonts w:ascii="Arial" w:hAnsi="Arial" w:cs="Arial"/>
                <w:color w:val="000000" w:themeColor="text1" w:themeTint="FF" w:themeShade="FF"/>
              </w:rPr>
              <w:t>XXXX</w:t>
            </w:r>
            <w:r w:rsidRPr="7C3ADDD5" w:rsidR="12EC071C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7C3ADDD5" w:rsidR="12EC071C">
              <w:rPr>
                <w:rFonts w:ascii="Arial" w:hAnsi="Arial" w:cs="Arial"/>
                <w:color w:val="000000" w:themeColor="text1" w:themeTint="FF" w:themeShade="FF"/>
              </w:rPr>
              <w:t>XXXX</w:t>
            </w:r>
            <w:r w:rsidRPr="7C3ADDD5" w:rsidR="12EC071C">
              <w:rPr>
                <w:rFonts w:ascii="Arial" w:hAnsi="Arial" w:cs="Arial"/>
                <w:color w:val="000000" w:themeColor="text1" w:themeTint="FF" w:themeShade="FF"/>
              </w:rPr>
              <w:t xml:space="preserve"> XXX </w:t>
            </w:r>
          </w:p>
          <w:p w:rsidRPr="002C40E7" w:rsidR="00B01D31" w:rsidP="00B01D31" w:rsidRDefault="00A351B3" w14:paraId="208D3BD5" w14:textId="0C027A93">
            <w:pPr>
              <w:spacing w:after="0"/>
              <w:jc w:val="center"/>
              <w:rPr>
                <w:rFonts w:ascii="Arial" w:hAnsi="Arial" w:cs="Arial"/>
              </w:rPr>
            </w:pPr>
            <w:r w:rsidRPr="002C40E7">
              <w:rPr>
                <w:rFonts w:ascii="Arial" w:hAnsi="Arial" w:cs="Arial"/>
              </w:rPr>
              <w:t>Codirector externo</w:t>
            </w:r>
          </w:p>
        </w:tc>
      </w:tr>
    </w:tbl>
    <w:p w:rsidRPr="00B01D31" w:rsidR="00A351B3" w:rsidP="00A351B3" w:rsidRDefault="00A351B3" w14:paraId="78F3F2A8" w14:textId="77777777">
      <w:pPr>
        <w:spacing w:after="0" w:line="240" w:lineRule="auto"/>
      </w:pPr>
    </w:p>
    <w:sectPr w:rsidRPr="00B01D31" w:rsidR="00A351B3" w:rsidSect="002A32E4">
      <w:headerReference w:type="default" r:id="rId8"/>
      <w:footerReference w:type="default" r:id="rId9"/>
      <w:type w:val="continuous"/>
      <w:pgSz w:w="12240" w:h="15840" w:orient="portrait" w:code="1"/>
      <w:pgMar w:top="1985" w:right="1134" w:bottom="1418" w:left="1701" w:header="283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4795" w:rsidP="003536FC" w:rsidRDefault="00DF4795" w14:paraId="702AD173" w14:textId="77777777">
      <w:pPr>
        <w:spacing w:after="0" w:line="240" w:lineRule="auto"/>
      </w:pPr>
      <w:r>
        <w:separator/>
      </w:r>
    </w:p>
  </w:endnote>
  <w:endnote w:type="continuationSeparator" w:id="0">
    <w:p w:rsidR="00DF4795" w:rsidP="003536FC" w:rsidRDefault="00DF4795" w14:paraId="0BB05B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C5E94" w:rsidP="00E55BFD" w:rsidRDefault="00CC5E94" w14:paraId="66F1EDDC" w14:textId="77777777">
    <w:pPr>
      <w:pStyle w:val="Piedepgina"/>
      <w:ind w:right="-802"/>
      <w:jc w:val="both"/>
      <w:rPr>
        <w:rFonts w:ascii="Cambria" w:hAnsi="Cambria"/>
        <w:sz w:val="18"/>
      </w:rPr>
    </w:pPr>
  </w:p>
  <w:p w:rsidR="00C2153A" w:rsidP="00E55BFD" w:rsidRDefault="007F7D42" w14:paraId="4B6C47F5" w14:textId="0B25EC1E">
    <w:pPr>
      <w:pStyle w:val="Piedepgina"/>
      <w:ind w:right="-802"/>
      <w:jc w:val="both"/>
      <w:rPr>
        <w:rFonts w:ascii="Cambria" w:hAnsi="Cambria"/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872997" wp14:editId="4B8D6F3B">
          <wp:simplePos x="0" y="0"/>
          <wp:positionH relativeFrom="margin">
            <wp:posOffset>4880610</wp:posOffset>
          </wp:positionH>
          <wp:positionV relativeFrom="paragraph">
            <wp:posOffset>-132080</wp:posOffset>
          </wp:positionV>
          <wp:extent cx="1061720" cy="361950"/>
          <wp:effectExtent l="0" t="0" r="0" b="0"/>
          <wp:wrapNone/>
          <wp:docPr id="5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A53391C" wp14:editId="369F257E">
              <wp:simplePos x="0" y="0"/>
              <wp:positionH relativeFrom="margin">
                <wp:align>left</wp:align>
              </wp:positionH>
              <wp:positionV relativeFrom="paragraph">
                <wp:posOffset>-253365</wp:posOffset>
              </wp:positionV>
              <wp:extent cx="5951855" cy="0"/>
              <wp:effectExtent l="9525" t="13335" r="10795" b="571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518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Conector recto 1" style="position:absolute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o:spid="_x0000_s1026" strokeweight=".5pt" from="0,-19.95pt" to="468.65pt,-19.95pt" w14:anchorId="70ED9E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">
              <v:stroke joinstyle="miter"/>
              <o:lock v:ext="edit" shapetype="f"/>
              <w10:wrap anchorx="margin"/>
            </v:line>
          </w:pict>
        </mc:Fallback>
      </mc:AlternateContent>
    </w:r>
    <w:r w:rsidRPr="0095792F" w:rsidR="00C2153A">
      <w:rPr>
        <w:rFonts w:ascii="Cambria" w:hAnsi="Cambria"/>
        <w:sz w:val="18"/>
      </w:rPr>
      <w:t>PBX 57(1)3239300</w:t>
    </w:r>
    <w:r w:rsidR="003677B1">
      <w:rPr>
        <w:rFonts w:ascii="Cambria" w:hAnsi="Cambria"/>
        <w:sz w:val="18"/>
      </w:rPr>
      <w:t xml:space="preserve"> Ext. </w:t>
    </w:r>
    <w:r w:rsidR="00E7610B">
      <w:rPr>
        <w:rFonts w:ascii="Cambria" w:hAnsi="Cambria"/>
        <w:sz w:val="18"/>
      </w:rPr>
      <w:t>38</w:t>
    </w:r>
    <w:r w:rsidR="00F51724">
      <w:rPr>
        <w:rFonts w:ascii="Cambria" w:hAnsi="Cambria"/>
        <w:sz w:val="18"/>
      </w:rPr>
      <w:t>10 y 3811</w:t>
    </w:r>
  </w:p>
  <w:p w:rsidRPr="0039068E" w:rsidR="00324A18" w:rsidP="00E55BFD" w:rsidRDefault="00DB40D7" w14:paraId="14115B3F" w14:textId="77777777">
    <w:pPr>
      <w:pStyle w:val="Piedepgina"/>
      <w:ind w:right="-802"/>
      <w:jc w:val="both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lang w:eastAsia="es-CO"/>
      </w:rPr>
      <w:t>Edificio Administrativo: Carrera 4 N.° 26 D 31</w:t>
    </w:r>
    <w:r>
      <w:rPr>
        <w:rFonts w:ascii="Cambria" w:hAnsi="Cambria"/>
        <w:sz w:val="18"/>
      </w:rPr>
      <w:t>, Bogotá D. C., Colombia</w:t>
    </w:r>
  </w:p>
  <w:p w:rsidRPr="00285D2C" w:rsidR="00DF122B" w:rsidP="00285D2C" w:rsidRDefault="00491812" w14:paraId="78E6402C" w14:textId="77777777">
    <w:pPr>
      <w:pStyle w:val="Piedepgina"/>
      <w:tabs>
        <w:tab w:val="clear" w:pos="8838"/>
        <w:tab w:val="right" w:pos="9356"/>
      </w:tabs>
      <w:ind w:right="49"/>
      <w:jc w:val="both"/>
      <w:rPr>
        <w:rFonts w:ascii="Cambria" w:hAnsi="Cambria"/>
        <w:sz w:val="14"/>
      </w:rPr>
    </w:pPr>
    <w:r w:rsidRPr="00491812">
      <w:rPr>
        <w:rFonts w:ascii="Cambria" w:hAnsi="Cambria"/>
        <w:b/>
        <w:sz w:val="14"/>
      </w:rPr>
      <w:t>Acreditación Institucional de Alta Calidad. Resolución No. 023653 del 10 de diciembre de 2021</w:t>
    </w:r>
    <w:r w:rsidR="00473418">
      <w:rPr>
        <w:rFonts w:ascii="Cambria" w:hAnsi="Cambria"/>
        <w:sz w:val="14"/>
      </w:rPr>
      <w:tab/>
    </w:r>
    <w:hyperlink w:history="1" r:id="rId2">
      <w:r w:rsidRPr="00684C3A" w:rsidR="007D5730">
        <w:rPr>
          <w:rStyle w:val="Hipervnculo"/>
          <w:rFonts w:ascii="Cambria" w:hAnsi="Cambria"/>
          <w:sz w:val="14"/>
        </w:rPr>
        <w:t>decienciasmatynat@udistrital.edu.co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4795" w:rsidP="003536FC" w:rsidRDefault="00DF4795" w14:paraId="754887BA" w14:textId="77777777">
      <w:pPr>
        <w:spacing w:after="0" w:line="240" w:lineRule="auto"/>
      </w:pPr>
      <w:r>
        <w:separator/>
      </w:r>
    </w:p>
  </w:footnote>
  <w:footnote w:type="continuationSeparator" w:id="0">
    <w:p w:rsidR="00DF4795" w:rsidP="003536FC" w:rsidRDefault="00DF4795" w14:paraId="63A3AC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aconcuadrcula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702"/>
      <w:gridCol w:w="4703"/>
    </w:tblGrid>
    <w:tr w:rsidR="007F60C6" w:rsidTr="0010394C" w14:paraId="5063D852" w14:textId="77777777">
      <w:trPr>
        <w:trHeight w:val="119"/>
      </w:trPr>
      <w:tc>
        <w:tcPr>
          <w:tcW w:w="2500" w:type="pct"/>
        </w:tcPr>
        <w:p w:rsidR="007F60C6" w:rsidP="007F60C6" w:rsidRDefault="007F60C6" w14:paraId="2B0624D6" w14:textId="77777777">
          <w:pPr>
            <w:pStyle w:val="Default"/>
            <w:jc w:val="both"/>
            <w:rPr>
              <w:rFonts w:ascii="Cambria" w:hAnsi="Cambria"/>
              <w:sz w:val="16"/>
              <w:szCs w:val="16"/>
            </w:rPr>
          </w:pPr>
          <w:r>
            <w:rPr>
              <w:rFonts w:ascii="Arial" w:hAnsi="Arial" w:cs="Arial"/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216E96FC" wp14:editId="49BB63D8">
                    <wp:simplePos x="0" y="0"/>
                    <wp:positionH relativeFrom="column">
                      <wp:posOffset>-6350</wp:posOffset>
                    </wp:positionH>
                    <wp:positionV relativeFrom="paragraph">
                      <wp:posOffset>10795</wp:posOffset>
                    </wp:positionV>
                    <wp:extent cx="2844165" cy="1003592"/>
                    <wp:effectExtent l="0" t="0" r="0" b="6350"/>
                    <wp:wrapNone/>
                    <wp:docPr id="31" name="Grupo 3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844165" cy="1003592"/>
                              <a:chOff x="0" y="0"/>
                              <a:chExt cx="2844165" cy="1003592"/>
                            </a:xfrm>
                          </wpg:grpSpPr>
                          <wpg:grpSp>
                            <wpg:cNvPr id="32" name="Grupo 32"/>
                            <wpg:cNvGrpSpPr/>
                            <wpg:grpSpPr>
                              <a:xfrm>
                                <a:off x="0" y="0"/>
                                <a:ext cx="2844165" cy="1003592"/>
                                <a:chOff x="0" y="0"/>
                                <a:chExt cx="2844165" cy="1046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n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4165" cy="10464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4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8996" y="742356"/>
                                  <a:ext cx="2015489" cy="2653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F60C6" w:rsidP="007F60C6" w:rsidRDefault="007F60C6" w14:paraId="41D3504D" w14:textId="77777777">
                                    <w:pPr>
                                      <w:pStyle w:val="Encabezado"/>
                                      <w:rPr>
                                        <w:rFonts w:ascii="Cambria" w:hAnsi="Cambria"/>
                                        <w:b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b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r w:rsidRPr="00202FA6">
                                      <w:rPr>
                                        <w:rFonts w:ascii="Cambria" w:hAnsi="Cambria"/>
                                        <w:b/>
                                        <w:sz w:val="15"/>
                                        <w:szCs w:val="15"/>
                                      </w:rPr>
                                      <w:t>Facultad de Ciencias Matemáticas y Naturales</w:t>
                                    </w:r>
                                  </w:p>
                                  <w:p w:rsidRPr="00202FA6" w:rsidR="007F60C6" w:rsidP="007F60C6" w:rsidRDefault="007F60C6" w14:paraId="62BC64F9" w14:textId="77777777">
                                    <w:pPr>
                                      <w:pStyle w:val="Encabezado"/>
                                      <w:rPr>
                                        <w:rFonts w:ascii="Cambria" w:hAnsi="Cambria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r w:rsidRPr="00202FA6">
                                      <w:rPr>
                                        <w:rFonts w:ascii="Cambria" w:hAnsi="Cambria"/>
                                        <w:sz w:val="15"/>
                                        <w:szCs w:val="15"/>
                                      </w:rPr>
                                      <w:t>Química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</wpg:grpSp>
                          <wps:wsp>
                            <wps:cNvPr id="35" name="Conector recto 35"/>
                            <wps:cNvCnPr/>
                            <wps:spPr>
                              <a:xfrm>
                                <a:off x="806059" y="654381"/>
                                <a:ext cx="2000250" cy="95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upo 31" style="position:absolute;left:0;text-align:left;margin-left:-.5pt;margin-top:.85pt;width:223.95pt;height:79pt;z-index:251661312;mso-height-relative:margin" coordsize="28441,10035" o:spid="_x0000_s1026" w14:anchorId="216E96F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">
                    <v:group id="Grupo 32" style="position:absolute;width:28441;height:10035" coordsize="28441,1046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n 1" style="position:absolute;width:28441;height:104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">
                        <v:imagedata o:title="" r:id="rId2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" style="position:absolute;left:8089;top:7423;width:20155;height:2654;visibility:visible;mso-wrap-style:none;v-text-anchor:top" o:spid="_x0000_s102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">
                        <v:textbox inset="0,0,0,0">
                          <w:txbxContent>
                            <w:p w:rsidR="007F60C6" w:rsidP="007F60C6" w:rsidRDefault="007F60C6" w14:paraId="41D3504D" w14:textId="77777777">
                              <w:pPr>
                                <w:pStyle w:val="Encabezado"/>
                                <w:rPr>
                                  <w:rFonts w:ascii="Cambria" w:hAnsi="Cambria"/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02FA6">
                                <w:rPr>
                                  <w:rFonts w:ascii="Cambria" w:hAnsi="Cambria"/>
                                  <w:b/>
                                  <w:sz w:val="15"/>
                                  <w:szCs w:val="15"/>
                                </w:rPr>
                                <w:t>Facultad de Ciencias Matemáticas y Naturales</w:t>
                              </w:r>
                            </w:p>
                            <w:p w:rsidRPr="00202FA6" w:rsidR="007F60C6" w:rsidP="007F60C6" w:rsidRDefault="007F60C6" w14:paraId="62BC64F9" w14:textId="77777777">
                              <w:pPr>
                                <w:pStyle w:val="Encabezado"/>
                                <w:rPr>
                                  <w:rFonts w:ascii="Cambria" w:hAnsi="Cambr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02FA6">
                                <w:rPr>
                                  <w:rFonts w:ascii="Cambria" w:hAnsi="Cambria"/>
                                  <w:sz w:val="15"/>
                                  <w:szCs w:val="15"/>
                                </w:rPr>
                                <w:t>Química</w:t>
                              </w:r>
                            </w:p>
                          </w:txbxContent>
                        </v:textbox>
                      </v:shape>
                    </v:group>
                    <v:line id="Conector recto 35" style="position:absolute;visibility:visible;mso-wrap-style:square" o:spid="_x0000_s1030" strokecolor="black [3200]" strokeweight="1.5pt" o:connectortype="straight" from="8060,6543" to="28063,6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">
                      <v:stroke joinstyle="miter"/>
                    </v:line>
                  </v:group>
                </w:pict>
              </mc:Fallback>
            </mc:AlternateContent>
          </w:r>
        </w:p>
      </w:tc>
      <w:tc>
        <w:tcPr>
          <w:tcW w:w="2500" w:type="pct"/>
        </w:tcPr>
        <w:p w:rsidR="007F60C6" w:rsidP="007F60C6" w:rsidRDefault="007F60C6" w14:paraId="25BFF697" w14:textId="77777777">
          <w:pPr>
            <w:pStyle w:val="Default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BA3F610" wp14:editId="6C23A12C">
                <wp:simplePos x="0" y="0"/>
                <wp:positionH relativeFrom="column">
                  <wp:posOffset>2054332</wp:posOffset>
                </wp:positionH>
                <wp:positionV relativeFrom="paragraph">
                  <wp:posOffset>307670</wp:posOffset>
                </wp:positionV>
                <wp:extent cx="847725" cy="510540"/>
                <wp:effectExtent l="0" t="0" r="9525" b="3810"/>
                <wp:wrapThrough wrapText="bothSides">
                  <wp:wrapPolygon edited="0">
                    <wp:start x="8737" y="0"/>
                    <wp:lineTo x="5339" y="2418"/>
                    <wp:lineTo x="0" y="10478"/>
                    <wp:lineTo x="0" y="20955"/>
                    <wp:lineTo x="19901" y="20955"/>
                    <wp:lineTo x="21357" y="17731"/>
                    <wp:lineTo x="21357" y="3224"/>
                    <wp:lineTo x="16989" y="0"/>
                    <wp:lineTo x="8737" y="0"/>
                  </wp:wrapPolygon>
                </wp:wrapThrough>
                <wp:docPr id="53" name="Imagen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FCMN-0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Pr="00312BC8" w:rsidR="003536FC" w:rsidP="007F60C6" w:rsidRDefault="003536FC" w14:paraId="7869CA9B" w14:textId="7B11CD18">
    <w:pPr>
      <w:pStyle w:val="Encabezado"/>
      <w:tabs>
        <w:tab w:val="left" w:pos="3583"/>
      </w:tabs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316"/>
    <w:multiLevelType w:val="hybridMultilevel"/>
    <w:tmpl w:val="6C461C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6E5A"/>
    <w:multiLevelType w:val="multilevel"/>
    <w:tmpl w:val="A906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A912E46"/>
    <w:multiLevelType w:val="hybridMultilevel"/>
    <w:tmpl w:val="F4B6B3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B2F14"/>
    <w:multiLevelType w:val="multilevel"/>
    <w:tmpl w:val="7EA2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71"/>
    <w:rsid w:val="000059B5"/>
    <w:rsid w:val="00025DD3"/>
    <w:rsid w:val="000549C9"/>
    <w:rsid w:val="00072066"/>
    <w:rsid w:val="00083533"/>
    <w:rsid w:val="000845E4"/>
    <w:rsid w:val="00094AB0"/>
    <w:rsid w:val="00096CFD"/>
    <w:rsid w:val="000A4E8A"/>
    <w:rsid w:val="000C6062"/>
    <w:rsid w:val="000D542F"/>
    <w:rsid w:val="000E55FB"/>
    <w:rsid w:val="000E72DF"/>
    <w:rsid w:val="0010394C"/>
    <w:rsid w:val="001115B2"/>
    <w:rsid w:val="00113FFA"/>
    <w:rsid w:val="00114E5E"/>
    <w:rsid w:val="001237A5"/>
    <w:rsid w:val="001656AF"/>
    <w:rsid w:val="00170795"/>
    <w:rsid w:val="001749B3"/>
    <w:rsid w:val="001A7AEC"/>
    <w:rsid w:val="001D15E3"/>
    <w:rsid w:val="001D347D"/>
    <w:rsid w:val="001F5CB4"/>
    <w:rsid w:val="0020223D"/>
    <w:rsid w:val="00202FA6"/>
    <w:rsid w:val="00206EE8"/>
    <w:rsid w:val="00225ECC"/>
    <w:rsid w:val="00227A00"/>
    <w:rsid w:val="00227BC6"/>
    <w:rsid w:val="00251078"/>
    <w:rsid w:val="002540DA"/>
    <w:rsid w:val="00262206"/>
    <w:rsid w:val="00272441"/>
    <w:rsid w:val="00281D2B"/>
    <w:rsid w:val="00285D2C"/>
    <w:rsid w:val="00292A04"/>
    <w:rsid w:val="002A32E4"/>
    <w:rsid w:val="002C087F"/>
    <w:rsid w:val="002C40E7"/>
    <w:rsid w:val="002D5045"/>
    <w:rsid w:val="002D71A3"/>
    <w:rsid w:val="002F11DE"/>
    <w:rsid w:val="00302664"/>
    <w:rsid w:val="00312BC8"/>
    <w:rsid w:val="003134E4"/>
    <w:rsid w:val="00324A18"/>
    <w:rsid w:val="00342A34"/>
    <w:rsid w:val="003536FC"/>
    <w:rsid w:val="00366816"/>
    <w:rsid w:val="003677B1"/>
    <w:rsid w:val="003834C2"/>
    <w:rsid w:val="0039068E"/>
    <w:rsid w:val="003A07E8"/>
    <w:rsid w:val="003A3D2A"/>
    <w:rsid w:val="003C44BD"/>
    <w:rsid w:val="003C781A"/>
    <w:rsid w:val="003D5451"/>
    <w:rsid w:val="00413A3F"/>
    <w:rsid w:val="00422564"/>
    <w:rsid w:val="00424246"/>
    <w:rsid w:val="00432932"/>
    <w:rsid w:val="00461BF0"/>
    <w:rsid w:val="00473418"/>
    <w:rsid w:val="00476F6B"/>
    <w:rsid w:val="00491812"/>
    <w:rsid w:val="004A0911"/>
    <w:rsid w:val="004A65B8"/>
    <w:rsid w:val="004B13B3"/>
    <w:rsid w:val="004E63D1"/>
    <w:rsid w:val="004F6EE9"/>
    <w:rsid w:val="004F7180"/>
    <w:rsid w:val="00505BDC"/>
    <w:rsid w:val="00516783"/>
    <w:rsid w:val="00543ACA"/>
    <w:rsid w:val="0055147E"/>
    <w:rsid w:val="00562723"/>
    <w:rsid w:val="005A641E"/>
    <w:rsid w:val="005B18D1"/>
    <w:rsid w:val="005C1C99"/>
    <w:rsid w:val="005F4411"/>
    <w:rsid w:val="006048B3"/>
    <w:rsid w:val="00611335"/>
    <w:rsid w:val="0061330D"/>
    <w:rsid w:val="00632FFF"/>
    <w:rsid w:val="006345A4"/>
    <w:rsid w:val="006556BD"/>
    <w:rsid w:val="00661561"/>
    <w:rsid w:val="0067048A"/>
    <w:rsid w:val="00684C3A"/>
    <w:rsid w:val="006B5771"/>
    <w:rsid w:val="006D025A"/>
    <w:rsid w:val="006E4970"/>
    <w:rsid w:val="0074062C"/>
    <w:rsid w:val="00750430"/>
    <w:rsid w:val="00774717"/>
    <w:rsid w:val="007752C6"/>
    <w:rsid w:val="00784076"/>
    <w:rsid w:val="0078507F"/>
    <w:rsid w:val="007A2196"/>
    <w:rsid w:val="007A3F35"/>
    <w:rsid w:val="007C46D1"/>
    <w:rsid w:val="007D4B7C"/>
    <w:rsid w:val="007D5730"/>
    <w:rsid w:val="007D667A"/>
    <w:rsid w:val="007F60C6"/>
    <w:rsid w:val="007F7D42"/>
    <w:rsid w:val="00800DE2"/>
    <w:rsid w:val="0081019C"/>
    <w:rsid w:val="00860797"/>
    <w:rsid w:val="0087527C"/>
    <w:rsid w:val="008A7390"/>
    <w:rsid w:val="008C0729"/>
    <w:rsid w:val="008D7BC0"/>
    <w:rsid w:val="008E5B4C"/>
    <w:rsid w:val="008F6400"/>
    <w:rsid w:val="009046ED"/>
    <w:rsid w:val="00912279"/>
    <w:rsid w:val="009125ED"/>
    <w:rsid w:val="00954021"/>
    <w:rsid w:val="009558E9"/>
    <w:rsid w:val="00956FB5"/>
    <w:rsid w:val="0095792F"/>
    <w:rsid w:val="00963E5E"/>
    <w:rsid w:val="0096720C"/>
    <w:rsid w:val="00987FA2"/>
    <w:rsid w:val="009946FB"/>
    <w:rsid w:val="009B25F9"/>
    <w:rsid w:val="009B5B78"/>
    <w:rsid w:val="009B69F9"/>
    <w:rsid w:val="009E5250"/>
    <w:rsid w:val="009F6DD9"/>
    <w:rsid w:val="00A320C1"/>
    <w:rsid w:val="00A331FE"/>
    <w:rsid w:val="00A351B3"/>
    <w:rsid w:val="00A410D0"/>
    <w:rsid w:val="00A4375C"/>
    <w:rsid w:val="00A452C5"/>
    <w:rsid w:val="00A5370F"/>
    <w:rsid w:val="00A56CDA"/>
    <w:rsid w:val="00A64B14"/>
    <w:rsid w:val="00A66D39"/>
    <w:rsid w:val="00A7292C"/>
    <w:rsid w:val="00A745E1"/>
    <w:rsid w:val="00A749FE"/>
    <w:rsid w:val="00A83D60"/>
    <w:rsid w:val="00AA51CD"/>
    <w:rsid w:val="00AA6FC9"/>
    <w:rsid w:val="00AC365B"/>
    <w:rsid w:val="00AE14B2"/>
    <w:rsid w:val="00AF7723"/>
    <w:rsid w:val="00B01D31"/>
    <w:rsid w:val="00B03261"/>
    <w:rsid w:val="00B11384"/>
    <w:rsid w:val="00B24B57"/>
    <w:rsid w:val="00B56894"/>
    <w:rsid w:val="00B57C66"/>
    <w:rsid w:val="00B647AB"/>
    <w:rsid w:val="00B6546C"/>
    <w:rsid w:val="00B72710"/>
    <w:rsid w:val="00B87843"/>
    <w:rsid w:val="00BA75C2"/>
    <w:rsid w:val="00BE15EC"/>
    <w:rsid w:val="00BE4546"/>
    <w:rsid w:val="00BF0DBC"/>
    <w:rsid w:val="00BF29BB"/>
    <w:rsid w:val="00BF3A95"/>
    <w:rsid w:val="00C012B2"/>
    <w:rsid w:val="00C07245"/>
    <w:rsid w:val="00C2153A"/>
    <w:rsid w:val="00C21815"/>
    <w:rsid w:val="00C260CA"/>
    <w:rsid w:val="00C45A3D"/>
    <w:rsid w:val="00C528C1"/>
    <w:rsid w:val="00C54524"/>
    <w:rsid w:val="00C76F9B"/>
    <w:rsid w:val="00CA4E7F"/>
    <w:rsid w:val="00CB60DA"/>
    <w:rsid w:val="00CC473E"/>
    <w:rsid w:val="00CC5E94"/>
    <w:rsid w:val="00CF34FA"/>
    <w:rsid w:val="00CF69B3"/>
    <w:rsid w:val="00D00A5D"/>
    <w:rsid w:val="00D02F3E"/>
    <w:rsid w:val="00D21CA7"/>
    <w:rsid w:val="00D3631B"/>
    <w:rsid w:val="00D37208"/>
    <w:rsid w:val="00D41343"/>
    <w:rsid w:val="00D652FE"/>
    <w:rsid w:val="00D85776"/>
    <w:rsid w:val="00D9393C"/>
    <w:rsid w:val="00D94274"/>
    <w:rsid w:val="00D94F56"/>
    <w:rsid w:val="00DB04D7"/>
    <w:rsid w:val="00DB40D7"/>
    <w:rsid w:val="00DC7E2B"/>
    <w:rsid w:val="00DE5F14"/>
    <w:rsid w:val="00DF122B"/>
    <w:rsid w:val="00DF4795"/>
    <w:rsid w:val="00E2398F"/>
    <w:rsid w:val="00E324B4"/>
    <w:rsid w:val="00E32C7F"/>
    <w:rsid w:val="00E43799"/>
    <w:rsid w:val="00E45E70"/>
    <w:rsid w:val="00E558E2"/>
    <w:rsid w:val="00E55BFD"/>
    <w:rsid w:val="00E57576"/>
    <w:rsid w:val="00E614F8"/>
    <w:rsid w:val="00E62FFC"/>
    <w:rsid w:val="00E7610B"/>
    <w:rsid w:val="00E83BE8"/>
    <w:rsid w:val="00E8471B"/>
    <w:rsid w:val="00EA42BB"/>
    <w:rsid w:val="00EC5400"/>
    <w:rsid w:val="00EE6005"/>
    <w:rsid w:val="00EF4776"/>
    <w:rsid w:val="00F10AE5"/>
    <w:rsid w:val="00F16606"/>
    <w:rsid w:val="00F233B4"/>
    <w:rsid w:val="00F2506A"/>
    <w:rsid w:val="00F25C93"/>
    <w:rsid w:val="00F31607"/>
    <w:rsid w:val="00F31E55"/>
    <w:rsid w:val="00F46457"/>
    <w:rsid w:val="00F506BB"/>
    <w:rsid w:val="00F51724"/>
    <w:rsid w:val="00F720F3"/>
    <w:rsid w:val="00F8684F"/>
    <w:rsid w:val="00F87493"/>
    <w:rsid w:val="00FA091C"/>
    <w:rsid w:val="00FA3026"/>
    <w:rsid w:val="00FA3CA3"/>
    <w:rsid w:val="00FA5C64"/>
    <w:rsid w:val="00FC3A70"/>
    <w:rsid w:val="00FE6AD6"/>
    <w:rsid w:val="00FE7207"/>
    <w:rsid w:val="0150F017"/>
    <w:rsid w:val="048E26AE"/>
    <w:rsid w:val="04E43F8C"/>
    <w:rsid w:val="0562DDBB"/>
    <w:rsid w:val="06C28A85"/>
    <w:rsid w:val="08044114"/>
    <w:rsid w:val="0859D553"/>
    <w:rsid w:val="0939A0B5"/>
    <w:rsid w:val="09FD6E20"/>
    <w:rsid w:val="0A123B77"/>
    <w:rsid w:val="0B2D899A"/>
    <w:rsid w:val="0B3A64DE"/>
    <w:rsid w:val="0C824CFB"/>
    <w:rsid w:val="0D1870A8"/>
    <w:rsid w:val="0D54145D"/>
    <w:rsid w:val="0D5F0385"/>
    <w:rsid w:val="0E0DAFBA"/>
    <w:rsid w:val="0E550339"/>
    <w:rsid w:val="0E709E50"/>
    <w:rsid w:val="105B0D43"/>
    <w:rsid w:val="110E0B1E"/>
    <w:rsid w:val="112465F4"/>
    <w:rsid w:val="12802A08"/>
    <w:rsid w:val="12EC071C"/>
    <w:rsid w:val="136C1181"/>
    <w:rsid w:val="1488915B"/>
    <w:rsid w:val="148A9082"/>
    <w:rsid w:val="15492EF0"/>
    <w:rsid w:val="155037DC"/>
    <w:rsid w:val="15848169"/>
    <w:rsid w:val="15E77EFD"/>
    <w:rsid w:val="178D3BB7"/>
    <w:rsid w:val="18148C91"/>
    <w:rsid w:val="1EB5B808"/>
    <w:rsid w:val="1F72C932"/>
    <w:rsid w:val="200D80CD"/>
    <w:rsid w:val="201C7513"/>
    <w:rsid w:val="25D4ED17"/>
    <w:rsid w:val="25E801C0"/>
    <w:rsid w:val="2624B1CF"/>
    <w:rsid w:val="264FAE1F"/>
    <w:rsid w:val="2909B1D6"/>
    <w:rsid w:val="29352F5F"/>
    <w:rsid w:val="2AA0C624"/>
    <w:rsid w:val="2BB3897C"/>
    <w:rsid w:val="2C39E21A"/>
    <w:rsid w:val="2C7A1081"/>
    <w:rsid w:val="2E082B14"/>
    <w:rsid w:val="33289620"/>
    <w:rsid w:val="33AF988A"/>
    <w:rsid w:val="34B46F67"/>
    <w:rsid w:val="350EF98B"/>
    <w:rsid w:val="35F15C2F"/>
    <w:rsid w:val="39223078"/>
    <w:rsid w:val="394D2EBC"/>
    <w:rsid w:val="39996E99"/>
    <w:rsid w:val="3B50319E"/>
    <w:rsid w:val="3C2DFD5A"/>
    <w:rsid w:val="3C3744D0"/>
    <w:rsid w:val="3C7B790F"/>
    <w:rsid w:val="3D751876"/>
    <w:rsid w:val="3E1C004B"/>
    <w:rsid w:val="3EAF68F2"/>
    <w:rsid w:val="3F7B5150"/>
    <w:rsid w:val="3F917C60"/>
    <w:rsid w:val="410305AB"/>
    <w:rsid w:val="4221BBCA"/>
    <w:rsid w:val="4277EEF0"/>
    <w:rsid w:val="43294347"/>
    <w:rsid w:val="4402AFA6"/>
    <w:rsid w:val="449FECDB"/>
    <w:rsid w:val="45808A03"/>
    <w:rsid w:val="4FFCE4DA"/>
    <w:rsid w:val="51D6FC7A"/>
    <w:rsid w:val="52AD3F3B"/>
    <w:rsid w:val="53044CFB"/>
    <w:rsid w:val="559CD47D"/>
    <w:rsid w:val="5692CEE0"/>
    <w:rsid w:val="58E9B389"/>
    <w:rsid w:val="5A5AAF2E"/>
    <w:rsid w:val="5B2F6B85"/>
    <w:rsid w:val="5BDC8D99"/>
    <w:rsid w:val="5C07BC14"/>
    <w:rsid w:val="5C3D79B5"/>
    <w:rsid w:val="5CA10E26"/>
    <w:rsid w:val="5CAB32D0"/>
    <w:rsid w:val="5F3372EA"/>
    <w:rsid w:val="6260F4B9"/>
    <w:rsid w:val="64D0F4CE"/>
    <w:rsid w:val="64EBAB38"/>
    <w:rsid w:val="6505B2EA"/>
    <w:rsid w:val="656599C3"/>
    <w:rsid w:val="66272AEA"/>
    <w:rsid w:val="66546F51"/>
    <w:rsid w:val="66963821"/>
    <w:rsid w:val="669CBA59"/>
    <w:rsid w:val="66CCB3F2"/>
    <w:rsid w:val="67F8F89D"/>
    <w:rsid w:val="68BD5B10"/>
    <w:rsid w:val="691B0161"/>
    <w:rsid w:val="6944DBA6"/>
    <w:rsid w:val="6B4835B9"/>
    <w:rsid w:val="6D0F323C"/>
    <w:rsid w:val="6D1DB72B"/>
    <w:rsid w:val="6DDCC300"/>
    <w:rsid w:val="71097572"/>
    <w:rsid w:val="719B61C8"/>
    <w:rsid w:val="728AAD50"/>
    <w:rsid w:val="77704C6D"/>
    <w:rsid w:val="78D042A9"/>
    <w:rsid w:val="78D868A3"/>
    <w:rsid w:val="7A47945C"/>
    <w:rsid w:val="7ADF5343"/>
    <w:rsid w:val="7B1A1FEA"/>
    <w:rsid w:val="7B984066"/>
    <w:rsid w:val="7BE422CA"/>
    <w:rsid w:val="7C3ADDD5"/>
    <w:rsid w:val="7D0D556D"/>
    <w:rsid w:val="7DAB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813F2"/>
  <w15:chartTrackingRefBased/>
  <w15:docId w15:val="{D341A042-5470-4386-A4E9-A4E8E335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549C9"/>
    <w:pPr>
      <w:keepNext/>
      <w:spacing w:before="240" w:after="60"/>
      <w:outlineLvl w:val="0"/>
    </w:pPr>
    <w:rPr>
      <w:rFonts w:ascii="Calibri Light" w:hAnsi="Calibri Light" w:eastAsia="Times New Roman"/>
      <w:b/>
      <w:bCs/>
      <w:kern w:val="32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DF122B"/>
    <w:rPr>
      <w:color w:val="0563C1"/>
      <w:u w:val="single"/>
    </w:rPr>
  </w:style>
  <w:style w:type="character" w:styleId="Ttulo1Car" w:customStyle="1">
    <w:name w:val="Título 1 Car"/>
    <w:link w:val="Ttulo1"/>
    <w:uiPriority w:val="9"/>
    <w:rsid w:val="000549C9"/>
    <w:rPr>
      <w:rFonts w:ascii="Calibri Light" w:hAnsi="Calibri Light" w:eastAsia="Times New Roman" w:cs="Times New Roman"/>
      <w:b/>
      <w:bCs/>
      <w:kern w:val="32"/>
      <w:sz w:val="32"/>
      <w:szCs w:val="32"/>
      <w:lang w:eastAsia="en-US"/>
    </w:rPr>
  </w:style>
  <w:style w:type="character" w:styleId="Mencinsinresolver">
    <w:name w:val="Unresolved Mention"/>
    <w:uiPriority w:val="99"/>
    <w:semiHidden/>
    <w:unhideWhenUsed/>
    <w:rsid w:val="004A0911"/>
    <w:rPr>
      <w:color w:val="605E5C"/>
      <w:shd w:val="clear" w:color="auto" w:fill="E1DFDD"/>
    </w:rPr>
  </w:style>
  <w:style w:type="paragraph" w:styleId="Default" w:customStyle="1">
    <w:name w:val="Default"/>
    <w:rsid w:val="009B69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D5451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B24B57"/>
    <w:rPr>
      <w:rFonts w:ascii="Times New Roman" w:hAnsi="Times New Roman"/>
      <w:sz w:val="24"/>
      <w:szCs w:val="24"/>
    </w:rPr>
  </w:style>
  <w:style w:type="character" w:styleId="Textoennegrita">
    <w:name w:val="Strong"/>
    <w:uiPriority w:val="22"/>
    <w:qFormat/>
    <w:rsid w:val="001115B2"/>
    <w:rPr>
      <w:b/>
      <w:bCs/>
    </w:rPr>
  </w:style>
  <w:style w:type="table" w:styleId="Tablaconcuadrcula">
    <w:name w:val="Table Grid"/>
    <w:basedOn w:val="Tablanormal"/>
    <w:uiPriority w:val="59"/>
    <w:rsid w:val="007F60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uiPriority w:val="1"/>
    <w:qFormat/>
    <w:rsid w:val="06C28A85"/>
  </w:style>
  <w:style w:type="table" w:styleId="Cuadrculaclara-nfasis1">
    <w:name w:val="Light Grid Accent 1"/>
    <w:basedOn w:val="Tablanormal"/>
    <w:uiPriority w:val="62"/>
    <w:semiHidden/>
    <w:unhideWhenUsed/>
    <w:rsid w:val="0078507F"/>
    <w:rPr>
      <w:rFonts w:asciiTheme="minorHAnsi" w:hAnsiTheme="minorHAnsi" w:eastAsiaTheme="minorEastAsia" w:cstheme="minorBid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rFonts w:hint="default"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hint="default"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hint="default" w:asciiTheme="majorHAnsi" w:hAnsiTheme="majorHAnsi" w:eastAsiaTheme="majorEastAsia" w:cstheme="majorBidi"/>
        <w:b/>
        <w:bCs/>
      </w:rPr>
    </w:tblStylePr>
    <w:tblStylePr w:type="lastCol">
      <w:rPr>
        <w:rFonts w:hint="default"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A351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cienciasmatynat@udistrital.edu.co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fcmn6\Downloads\DECANATURA_FCMN.dot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6C46-2038-4B9E-9608-F047699A0A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DECANATURA_FCMN</ap:Template>
  <ap:Application>Microsoft Word for the web</ap:Application>
  <ap:DocSecurity>0</ap:DocSecurity>
  <ap:ScaleCrop>false</ap:ScaleCrop>
  <ap:Company>udistrital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CÁRDENAS</dc:creator>
  <keywords/>
  <lastModifiedBy>QUIMICA UNIVERSIDAD DISTRITAL</lastModifiedBy>
  <revision>14</revision>
  <lastPrinted>2023-10-31T18:27:00.0000000Z</lastPrinted>
  <dcterms:created xsi:type="dcterms:W3CDTF">2025-10-20T14:14:00.0000000Z</dcterms:created>
  <dcterms:modified xsi:type="dcterms:W3CDTF">2025-10-24T18:59:25.7724540Z</dcterms:modified>
</coreProperties>
</file>